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899994pt;margin-top:778.943604pt;width:35.0pt;height:14pt;mso-position-horizontal-relative:page;mso-position-vertical-relative:page;z-index:-32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—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—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419701pt;margin-top:778.943604pt;width:35.0003pt;height:14pt;mso-position-horizontal-relative:page;mso-position-vertical-relative:page;z-index:-32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—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—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&lt;4D6963726F736F667420576F7264202D2032303134313232362DA3A8CBD5D5FE33BAC5A3A9B9D8D3DABFAAD5B932303134C4EACBBCCFEBD5FED6CEB9A4D7F7BFCECCE2D1D0BEBFCDA8D6AA2E646F63&gt;</dc:title>
  <dcterms:created xsi:type="dcterms:W3CDTF">2014-12-30T14:25:20Z</dcterms:created>
  <dcterms:modified xsi:type="dcterms:W3CDTF">2014-12-30T14:25:20Z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2014-12-26T00:00:00Z</vt:filetime>
  </property>
  <property fmtid="{D5CDD505-2E9C-101B-9397-08002B2CF9AE}" pid="3" name="LastSaved">
    <vt:filetime>2014-12-30T00:00:00Z</vt:filetime>
  </property>
</Properties>
</file>